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BA31181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6C4BFD">
        <w:rPr>
          <w:kern w:val="3"/>
          <w:lang w:val="en-US" w:eastAsia="ar-SA"/>
        </w:rPr>
        <w:t>24.03.2026.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4911B5D" w:rsidR="00EC05A7" w:rsidRPr="006C4BFD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6C4BFD">
        <w:rPr>
          <w:b/>
          <w:bCs/>
          <w:kern w:val="3"/>
          <w:lang w:val="sr-Cyrl-RS" w:eastAsia="ar-SA"/>
        </w:rPr>
        <w:t>Лим за покривање гараже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C1FA8E1" w:rsidR="00EC05A7" w:rsidRPr="006C4BF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6C4BFD">
        <w:rPr>
          <w:b/>
          <w:kern w:val="3"/>
          <w:lang w:val="sr-Cyrl-RS" w:eastAsia="ar-SA"/>
        </w:rPr>
        <w:t xml:space="preserve"> до 180.000,00 динара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9AD939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6C4BFD">
        <w:rPr>
          <w:kern w:val="3"/>
          <w:lang w:val="sr-Cyrl-RS" w:eastAsia="ar-SA"/>
        </w:rPr>
        <w:t xml:space="preserve"> </w:t>
      </w:r>
      <w:r w:rsidR="006C4BFD" w:rsidRPr="006C4BFD">
        <w:rPr>
          <w:b/>
          <w:bCs/>
          <w:kern w:val="3"/>
          <w:lang w:val="sr-Cyrl-RS" w:eastAsia="ar-SA"/>
        </w:rPr>
        <w:t>27.03.2026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0E8239D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6C4BFD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67A6" w14:textId="77777777" w:rsidR="002353F0" w:rsidRDefault="002353F0">
      <w:r>
        <w:separator/>
      </w:r>
    </w:p>
  </w:endnote>
  <w:endnote w:type="continuationSeparator" w:id="0">
    <w:p w14:paraId="05A5D233" w14:textId="77777777" w:rsidR="002353F0" w:rsidRDefault="0023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2BBC" w14:textId="77777777" w:rsidR="002353F0" w:rsidRDefault="002353F0">
      <w:r>
        <w:separator/>
      </w:r>
    </w:p>
  </w:footnote>
  <w:footnote w:type="continuationSeparator" w:id="0">
    <w:p w14:paraId="3B056A51" w14:textId="77777777" w:rsidR="002353F0" w:rsidRDefault="0023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586250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53F0"/>
    <w:rsid w:val="0039006E"/>
    <w:rsid w:val="00434B37"/>
    <w:rsid w:val="004913EC"/>
    <w:rsid w:val="005A22F0"/>
    <w:rsid w:val="005C2B67"/>
    <w:rsid w:val="00637114"/>
    <w:rsid w:val="00686D67"/>
    <w:rsid w:val="006B761D"/>
    <w:rsid w:val="006C4BFD"/>
    <w:rsid w:val="00707CE2"/>
    <w:rsid w:val="007260CD"/>
    <w:rsid w:val="007328B8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72932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2026-03-24T12:02:00Z</dcterms:modified>
</cp:coreProperties>
</file>